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A9" w:rsidRDefault="001B65A9" w:rsidP="00F01097">
      <w:pPr>
        <w:pStyle w:val="Default"/>
      </w:pPr>
    </w:p>
    <w:p w:rsidR="001B65A9" w:rsidRDefault="001B65A9" w:rsidP="00F010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1 </w:t>
      </w:r>
    </w:p>
    <w:p w:rsidR="001B65A9" w:rsidRDefault="001B65A9" w:rsidP="00F01097">
      <w:pPr>
        <w:pStyle w:val="Default"/>
        <w:rPr>
          <w:sz w:val="23"/>
          <w:szCs w:val="23"/>
        </w:rPr>
      </w:pPr>
    </w:p>
    <w:p w:rsidR="001B65A9" w:rsidRDefault="001B65A9" w:rsidP="00F010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ISTANZA DI PARTECIPAZIONE </w:t>
      </w:r>
    </w:p>
    <w:p w:rsidR="001B65A9" w:rsidRDefault="001B65A9" w:rsidP="00F01097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DIRIGENTE SCOLASTICO </w:t>
      </w:r>
    </w:p>
    <w:p w:rsidR="001B65A9" w:rsidRDefault="001B65A9" w:rsidP="00F01097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DELL’ISTITUTO COMPRENSIVO </w:t>
      </w:r>
    </w:p>
    <w:p w:rsidR="001B65A9" w:rsidRDefault="001B65A9" w:rsidP="00F01097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“Pietro Allori” </w:t>
      </w:r>
    </w:p>
    <w:p w:rsidR="001B65A9" w:rsidRDefault="001B65A9" w:rsidP="00F01097">
      <w:pPr>
        <w:pStyle w:val="Default"/>
        <w:ind w:left="4248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Iglesias (SU) </w:t>
      </w:r>
    </w:p>
    <w:p w:rsidR="001B65A9" w:rsidRDefault="001B65A9" w:rsidP="00F01097">
      <w:pPr>
        <w:pStyle w:val="Default"/>
        <w:ind w:left="4248" w:firstLine="708"/>
        <w:rPr>
          <w:sz w:val="23"/>
          <w:szCs w:val="23"/>
        </w:rPr>
      </w:pP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Il/La sottoscritto/a ________________________ nato/a a 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Prov. ___________ il _____________________ in qualità di titolare/legale rappresentante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della Ditta ____________________________________________________________________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 sede legale in ____________________ Prov.______ Via _______________________n°___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Partita I.V.A. 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Codice Fiscale 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Telefono ___________________________________________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Cell. _______________________________________________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Fax________________________________________________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 _____________________________________________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P.E.C. _____________________________________________ </w:t>
      </w:r>
    </w:p>
    <w:p w:rsidR="001B65A9" w:rsidRDefault="001B65A9" w:rsidP="004330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Presenta la propria Candidatura alla Manifestazione di Interesse per la partecipazione al </w:t>
      </w:r>
    </w:p>
    <w:p w:rsidR="001B65A9" w:rsidRDefault="001B65A9" w:rsidP="0043300F">
      <w:pPr>
        <w:pStyle w:val="Default"/>
        <w:rPr>
          <w:b/>
          <w:bCs/>
          <w:sz w:val="23"/>
          <w:szCs w:val="23"/>
        </w:rPr>
      </w:pPr>
    </w:p>
    <w:p w:rsidR="001B65A9" w:rsidRDefault="001B65A9" w:rsidP="007E43D2">
      <w:pPr>
        <w:pStyle w:val="Default"/>
        <w:rPr>
          <w:rFonts w:ascii="Calibri" w:hAnsi="Calibri" w:cs="Calibri"/>
          <w:b/>
        </w:rPr>
      </w:pPr>
      <w:r>
        <w:t xml:space="preserve">Progetto </w:t>
      </w:r>
      <w:r w:rsidRPr="00CD16CD">
        <w:t xml:space="preserve">Codice identificativo progetto: </w:t>
      </w:r>
      <w:bookmarkStart w:id="0" w:name="_GoBack"/>
      <w:bookmarkEnd w:id="0"/>
      <w:r w:rsidRPr="00583D1B">
        <w:rPr>
          <w:rFonts w:ascii="Calibri" w:hAnsi="Calibri" w:cs="Calibri"/>
          <w:b/>
        </w:rPr>
        <w:t xml:space="preserve">10.8.1.A6-FSC-SA-2018-12 </w:t>
      </w:r>
    </w:p>
    <w:p w:rsidR="001B65A9" w:rsidRDefault="001B65A9" w:rsidP="007E43D2">
      <w:pPr>
        <w:pStyle w:val="Default"/>
        <w:rPr>
          <w:rFonts w:ascii="Calibri" w:hAnsi="Calibri" w:cs="Calibri"/>
          <w:b/>
        </w:rPr>
      </w:pPr>
    </w:p>
    <w:p w:rsidR="001B65A9" w:rsidRDefault="001B65A9" w:rsidP="007E43D2">
      <w:pPr>
        <w:pStyle w:val="Default"/>
        <w:rPr>
          <w:rFonts w:ascii="Calibri" w:hAnsi="Calibri" w:cs="Calibri"/>
          <w:b/>
        </w:rPr>
      </w:pPr>
      <w:r>
        <w:rPr>
          <w:lang w:eastAsia="it-IT"/>
        </w:rPr>
        <w:t xml:space="preserve">CUP ASSEGNATO AL PROGETTO: </w:t>
      </w:r>
      <w:r w:rsidRPr="00583D1B">
        <w:rPr>
          <w:rFonts w:ascii="Calibri" w:hAnsi="Calibri" w:cs="Calibri"/>
          <w:b/>
        </w:rPr>
        <w:t>J32G18000260007</w:t>
      </w:r>
    </w:p>
    <w:p w:rsidR="001B65A9" w:rsidRDefault="001B65A9" w:rsidP="00B20980">
      <w:pPr>
        <w:pStyle w:val="HTMLPreformatted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B65A9" w:rsidRPr="00231BF4" w:rsidRDefault="001B65A9" w:rsidP="00B20980">
      <w:pPr>
        <w:pStyle w:val="HTMLPreformatted"/>
        <w:tabs>
          <w:tab w:val="clear" w:pos="916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Lotto 1 - CIG</w:t>
      </w:r>
      <w:r w:rsidRPr="00B20980">
        <w:rPr>
          <w:rFonts w:ascii="Calibri" w:hAnsi="Calibri"/>
          <w:b/>
          <w:sz w:val="24"/>
          <w:szCs w:val="24"/>
        </w:rPr>
        <w:t>: Z81292F315</w:t>
      </w:r>
      <w:r>
        <w:rPr>
          <w:rFonts w:ascii="Calibri" w:hAnsi="Calibri"/>
          <w:sz w:val="24"/>
          <w:szCs w:val="24"/>
        </w:rPr>
        <w:t xml:space="preserve"> </w:t>
      </w:r>
    </w:p>
    <w:p w:rsidR="001B65A9" w:rsidRPr="00231BF4" w:rsidRDefault="001B65A9" w:rsidP="00B20980">
      <w:pPr>
        <w:pStyle w:val="HTMLPreformatted"/>
        <w:jc w:val="both"/>
        <w:rPr>
          <w:rFonts w:ascii="Calibri" w:hAnsi="Calibri"/>
          <w:sz w:val="24"/>
          <w:szCs w:val="24"/>
        </w:rPr>
      </w:pPr>
      <w:r w:rsidRPr="00231BF4">
        <w:rPr>
          <w:rFonts w:ascii="Calibri" w:hAnsi="Calibri"/>
          <w:sz w:val="24"/>
          <w:szCs w:val="24"/>
        </w:rPr>
        <w:t xml:space="preserve">Lotto 2 - CIG: </w:t>
      </w:r>
      <w:r w:rsidRPr="00231BF4">
        <w:rPr>
          <w:rStyle w:val="Strong"/>
          <w:rFonts w:ascii="Calibri" w:hAnsi="Calibri"/>
          <w:sz w:val="24"/>
          <w:szCs w:val="24"/>
        </w:rPr>
        <w:t>Z1D292DD08</w:t>
      </w:r>
      <w:r w:rsidRPr="00231BF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</w:p>
    <w:p w:rsidR="001B65A9" w:rsidRDefault="001B65A9" w:rsidP="007E43D2">
      <w:pPr>
        <w:autoSpaceDE w:val="0"/>
        <w:autoSpaceDN w:val="0"/>
        <w:adjustRightInd w:val="0"/>
        <w:spacing w:after="0" w:line="240" w:lineRule="auto"/>
      </w:pPr>
      <w:r w:rsidRPr="007E43D2">
        <w:rPr>
          <w:b/>
        </w:rPr>
        <w:t>Allega alla present</w:t>
      </w:r>
      <w:r w:rsidRPr="007E43D2">
        <w:t>e:</w:t>
      </w:r>
      <w:r>
        <w:t xml:space="preserve">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2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3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Fotocopia documento di identità (carta identità – passaporto ) in corso di validità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 autorizza il trattamento dei dati personali ai sensi del D.Lgs.n° 196/2003.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_________________li,_______________________ </w:t>
      </w:r>
    </w:p>
    <w:p w:rsidR="001B65A9" w:rsidRDefault="001B65A9" w:rsidP="00F0109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 Dichiarante </w:t>
      </w:r>
    </w:p>
    <w:p w:rsidR="001B65A9" w:rsidRDefault="001B65A9" w:rsidP="00F01097">
      <w:pPr>
        <w:spacing w:line="480" w:lineRule="auto"/>
      </w:pPr>
      <w:r>
        <w:rPr>
          <w:b/>
          <w:bCs/>
          <w:sz w:val="23"/>
          <w:szCs w:val="23"/>
        </w:rPr>
        <w:t>______________________________</w:t>
      </w:r>
    </w:p>
    <w:sectPr w:rsidR="001B65A9" w:rsidSect="00F0109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097"/>
    <w:rsid w:val="001B65A9"/>
    <w:rsid w:val="00231BF4"/>
    <w:rsid w:val="0043300F"/>
    <w:rsid w:val="004D5E71"/>
    <w:rsid w:val="00583D1B"/>
    <w:rsid w:val="007E43D2"/>
    <w:rsid w:val="00872745"/>
    <w:rsid w:val="008D712D"/>
    <w:rsid w:val="00932A12"/>
    <w:rsid w:val="00983230"/>
    <w:rsid w:val="00A1732C"/>
    <w:rsid w:val="00B20980"/>
    <w:rsid w:val="00C64D3F"/>
    <w:rsid w:val="00C90F10"/>
    <w:rsid w:val="00CD16CD"/>
    <w:rsid w:val="00CD7675"/>
    <w:rsid w:val="00DD3EF3"/>
    <w:rsid w:val="00EE224C"/>
    <w:rsid w:val="00F01097"/>
    <w:rsid w:val="00F239F0"/>
    <w:rsid w:val="00F4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10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7E43D2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B20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5EE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B20980"/>
    <w:rPr>
      <w:rFonts w:ascii="Courier New" w:hAnsi="Courier New" w:cs="Courier New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210</Words>
  <Characters>1201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</dc:title>
  <dc:subject/>
  <dc:creator>utente</dc:creator>
  <cp:keywords/>
  <dc:description/>
  <cp:lastModifiedBy>Loddo</cp:lastModifiedBy>
  <cp:revision>6</cp:revision>
  <dcterms:created xsi:type="dcterms:W3CDTF">2019-07-12T08:53:00Z</dcterms:created>
  <dcterms:modified xsi:type="dcterms:W3CDTF">2019-07-12T10:54:00Z</dcterms:modified>
</cp:coreProperties>
</file>